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682A38D1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59526A4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573A0A" w:rsidRPr="00573A0A">
              <w:t>March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5F80D7D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3BA128DC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A4115E3" w14:textId="372CA376" w:rsidR="00573A0A" w:rsidRPr="006155EA" w:rsidRDefault="008D0F2E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PINTO FL# 3</w:t>
            </w:r>
          </w:p>
          <w:p w14:paraId="36D2A3E9" w14:textId="7AB37406" w:rsidR="00573A0A" w:rsidRPr="00573A0A" w:rsidRDefault="00573A0A">
            <w:pPr>
              <w:rPr>
                <w:b w:val="0"/>
                <w:bCs w:val="0"/>
              </w:rPr>
            </w:pPr>
            <w:r w:rsidRPr="006155EA">
              <w:rPr>
                <w:b w:val="0"/>
                <w:bCs w:val="0"/>
                <w:sz w:val="28"/>
                <w:szCs w:val="28"/>
              </w:rPr>
              <w:t>Astros, A’s, Angels, Dodgers, Rockies, Yankees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9E6F065" w14:textId="7777777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573A0A">
              <w:t>2023</w:t>
            </w:r>
            <w:r>
              <w:fldChar w:fldCharType="end"/>
            </w:r>
          </w:p>
        </w:tc>
      </w:tr>
      <w:tr w:rsidR="002F6E35" w:rsidRPr="00420111" w14:paraId="5D9A0052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0A9556B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B3EA703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3D4F3D33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ACF97E8CCDBB4A2D9FC2DB65B7B63B11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780B28B8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5F26205D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F46FB1EA16B7490FAB95731D9942A132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4B483FF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1F85A3927075428E8301B2CB0479F399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2C38C347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5F1CDEA0387A421E826D75ABE242B515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8A83504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7488B297F162457B98CB0455CF9D2A8A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0806931A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313E3AE3A1DF434A866120E1E16D7DCE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7F460C35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E14F0E73A48845D68FEECE4BBDF7FAC2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6E52C2B9" w14:textId="77777777" w:rsidTr="00C26B47">
        <w:trPr>
          <w:trHeight w:val="342"/>
        </w:trPr>
        <w:tc>
          <w:tcPr>
            <w:tcW w:w="2054" w:type="dxa"/>
            <w:tcBorders>
              <w:bottom w:val="nil"/>
            </w:tcBorders>
          </w:tcPr>
          <w:p w14:paraId="23EB8F6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73A0A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EE8BC3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73A0A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73A0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188FEA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73A0A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73A0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F9EAF8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73A0A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628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573A0A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5C18E5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73A0A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73A0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73A0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3A0A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573A0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7F4CF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73A0A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73A0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73A0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3A0A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573A0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7B88F0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73A0A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573A0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573A0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3A0A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573A0A">
              <w:rPr>
                <w:noProof/>
              </w:rPr>
              <w:t>4</w:t>
            </w:r>
            <w:r>
              <w:fldChar w:fldCharType="end"/>
            </w:r>
          </w:p>
        </w:tc>
      </w:tr>
      <w:tr w:rsidR="002F6E35" w14:paraId="5DD0AB5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805173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59458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CCC85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2FC24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3BCDA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4CF5D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5B9D7F" w14:textId="4A380D46" w:rsidR="00573A0A" w:rsidRDefault="00573A0A">
            <w:r>
              <w:t>OPENING DAY</w:t>
            </w:r>
          </w:p>
          <w:p w14:paraId="500B9413" w14:textId="0DB9B78B" w:rsidR="002F6E35" w:rsidRDefault="00573A0A">
            <w:r>
              <w:t xml:space="preserve">10am A’s v </w:t>
            </w:r>
            <w:r w:rsidR="003766C0">
              <w:t xml:space="preserve">Dodgers </w:t>
            </w:r>
          </w:p>
          <w:p w14:paraId="02204AB7" w14:textId="5C6E4E99" w:rsidR="00573A0A" w:rsidRDefault="00573A0A">
            <w:r>
              <w:t xml:space="preserve">11:30am Astros vs </w:t>
            </w:r>
            <w:r w:rsidR="006065FC">
              <w:t xml:space="preserve">Angels </w:t>
            </w:r>
          </w:p>
          <w:p w14:paraId="0B808DE8" w14:textId="2AF060F6" w:rsidR="00573A0A" w:rsidRDefault="00573A0A">
            <w:r>
              <w:t xml:space="preserve">1pm Yankees vs </w:t>
            </w:r>
            <w:r w:rsidR="008820DF">
              <w:t xml:space="preserve">Rockies </w:t>
            </w:r>
          </w:p>
        </w:tc>
      </w:tr>
      <w:tr w:rsidR="002F6E35" w14:paraId="774BE7C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94ADD7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573A0A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1EC71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573A0A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C7B0C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573A0A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D6188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573A0A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773F5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573A0A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C5E03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573A0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37A89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573A0A">
              <w:rPr>
                <w:noProof/>
              </w:rPr>
              <w:t>11</w:t>
            </w:r>
            <w:r>
              <w:fldChar w:fldCharType="end"/>
            </w:r>
          </w:p>
        </w:tc>
      </w:tr>
      <w:tr w:rsidR="002F6E35" w14:paraId="054BD3C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60769E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75933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A02205" w14:textId="77777777" w:rsidR="002F6E35" w:rsidRDefault="00573A0A">
            <w:r>
              <w:t xml:space="preserve">6PM Rockies vs Dodgers </w:t>
            </w:r>
          </w:p>
          <w:p w14:paraId="1A9D5A7B" w14:textId="6A56AB4B" w:rsidR="00573A0A" w:rsidRDefault="00573A0A">
            <w:r>
              <w:t xml:space="preserve">7:30pm A’s vs Yankees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A4EEB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180A4C" w14:textId="77777777" w:rsidR="002F6E35" w:rsidRDefault="00573A0A">
            <w:r>
              <w:t xml:space="preserve">6pm Angels vs Astros </w:t>
            </w:r>
          </w:p>
          <w:p w14:paraId="4F658CC9" w14:textId="1EC01937" w:rsidR="00573A0A" w:rsidRDefault="00573A0A">
            <w:r>
              <w:t xml:space="preserve">7:30pm </w:t>
            </w:r>
            <w:r w:rsidR="00BA5AEF">
              <w:t xml:space="preserve">Rockies </w:t>
            </w:r>
            <w:r>
              <w:t xml:space="preserve">vs A’s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D6D35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F7946C" w14:textId="40E1C1AF" w:rsidR="00573A0A" w:rsidRDefault="00573A0A">
            <w:r>
              <w:t xml:space="preserve">PICTURE DAY </w:t>
            </w:r>
          </w:p>
          <w:p w14:paraId="072B6572" w14:textId="59CE9A05" w:rsidR="00573A0A" w:rsidRDefault="00573A0A">
            <w:r>
              <w:t xml:space="preserve">10am Angels vs Yankees </w:t>
            </w:r>
          </w:p>
          <w:p w14:paraId="1D77502F" w14:textId="3B11F1E4" w:rsidR="00573A0A" w:rsidRDefault="00573A0A">
            <w:r>
              <w:t xml:space="preserve">11:30am Dodgers vs A’s </w:t>
            </w:r>
          </w:p>
        </w:tc>
      </w:tr>
      <w:tr w:rsidR="002F6E35" w14:paraId="54FE37B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908FFD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573A0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4BC6E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573A0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1B5A8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573A0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6D8EC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573A0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0BC4C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573A0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8A027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573A0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8DF50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573A0A">
              <w:rPr>
                <w:noProof/>
              </w:rPr>
              <w:t>18</w:t>
            </w:r>
            <w:r>
              <w:fldChar w:fldCharType="end"/>
            </w:r>
          </w:p>
        </w:tc>
      </w:tr>
      <w:tr w:rsidR="002F6E35" w14:paraId="7454909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7ABE1A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FBFD9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0EA3DF" w14:textId="77777777" w:rsidR="002F6E35" w:rsidRDefault="00573A0A">
            <w:r>
              <w:t xml:space="preserve">6pm Astros vs Rockies </w:t>
            </w:r>
          </w:p>
          <w:p w14:paraId="793D29E0" w14:textId="12190E3B" w:rsidR="00573A0A" w:rsidRDefault="00573A0A">
            <w:r>
              <w:t xml:space="preserve">7:30pm A’s vs Angels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7C7F4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F85C35" w14:textId="77777777" w:rsidR="002F6E35" w:rsidRDefault="00573A0A">
            <w:r>
              <w:t xml:space="preserve">6pm Yankees vs Astros </w:t>
            </w:r>
          </w:p>
          <w:p w14:paraId="552B4E82" w14:textId="21584DC1" w:rsidR="00573A0A" w:rsidRDefault="00573A0A">
            <w:r>
              <w:t xml:space="preserve">7:30pm Dodgers vs Angels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6FC64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6FD058" w14:textId="77777777" w:rsidR="002F6E35" w:rsidRDefault="00573A0A">
            <w:r>
              <w:t xml:space="preserve">10am Astros vs Angels </w:t>
            </w:r>
          </w:p>
          <w:p w14:paraId="5015EDE7" w14:textId="7AD2F44A" w:rsidR="00573A0A" w:rsidRDefault="00573A0A">
            <w:r>
              <w:t xml:space="preserve">11:30am Dodgers vs Rockies </w:t>
            </w:r>
          </w:p>
        </w:tc>
      </w:tr>
      <w:tr w:rsidR="002F6E35" w14:paraId="5A7BF5B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B3C746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573A0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4A9B6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573A0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38FF1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573A0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9DBC3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573A0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4A54A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573A0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9F9B1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573A0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0D68D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573A0A">
              <w:rPr>
                <w:noProof/>
              </w:rPr>
              <w:t>25</w:t>
            </w:r>
            <w:r>
              <w:fldChar w:fldCharType="end"/>
            </w:r>
          </w:p>
        </w:tc>
      </w:tr>
      <w:tr w:rsidR="002F6E35" w14:paraId="3E36E3F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8F5A9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93CB5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36319F" w14:textId="77777777" w:rsidR="002F6E35" w:rsidRDefault="00573A0A">
            <w:r>
              <w:t>6pm A’s vs Yankees</w:t>
            </w:r>
          </w:p>
          <w:p w14:paraId="1EEBC88E" w14:textId="5D2C8ADC" w:rsidR="00573A0A" w:rsidRDefault="00573A0A">
            <w:r>
              <w:t xml:space="preserve">7:30pm Astros vs Dodgers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79B93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C91AB7" w14:textId="77777777" w:rsidR="002F6E35" w:rsidRDefault="00573A0A">
            <w:r>
              <w:t xml:space="preserve">6pm Rockies vs Yankees </w:t>
            </w:r>
          </w:p>
          <w:p w14:paraId="16C44835" w14:textId="0886857A" w:rsidR="00573A0A" w:rsidRDefault="00573A0A">
            <w:r>
              <w:t xml:space="preserve">7:30pm A’s vs Angels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12D41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3BAB50" w14:textId="77777777" w:rsidR="002F6E35" w:rsidRDefault="00573A0A">
            <w:r>
              <w:t xml:space="preserve">10am A’s vs Dodgers </w:t>
            </w:r>
          </w:p>
          <w:p w14:paraId="6463355D" w14:textId="77777777" w:rsidR="00573A0A" w:rsidRDefault="00573A0A">
            <w:r>
              <w:t xml:space="preserve">11:30am Rockies vs Astros </w:t>
            </w:r>
          </w:p>
          <w:p w14:paraId="0B399117" w14:textId="77777777" w:rsidR="00573A0A" w:rsidRDefault="00573A0A"/>
          <w:p w14:paraId="045EA6EF" w14:textId="4D031B42" w:rsidR="00573A0A" w:rsidRDefault="00573A0A"/>
        </w:tc>
      </w:tr>
      <w:tr w:rsidR="002F6E35" w14:paraId="51A178D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D51E1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573A0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573A0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3A0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573A0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3A0A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573A0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F13ED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73A0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73A0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3A0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73A0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3A0A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573A0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038A3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73A0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73A0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3A0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573A0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3A0A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573A0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D9C22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73A0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573A0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3A0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73A0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3A0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573A0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FA6D7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73A0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73A0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3A0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73A0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3A0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573A0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47695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73A0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73A0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3A0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73A0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3A0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573A0A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A218E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573A0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73A0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3A0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67FD54E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AA652D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C4971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782266" w14:textId="77777777" w:rsidR="002F6E35" w:rsidRDefault="00573A0A">
            <w:r>
              <w:t xml:space="preserve">6pm Yankees vs Angels </w:t>
            </w:r>
          </w:p>
          <w:p w14:paraId="25E4FB70" w14:textId="1E669546" w:rsidR="00573A0A" w:rsidRDefault="00573A0A">
            <w:r>
              <w:t xml:space="preserve">7:30 Rockies vs A’s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8EC65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A519EB" w14:textId="77777777" w:rsidR="002F6E35" w:rsidRDefault="00573A0A">
            <w:r>
              <w:t xml:space="preserve">6pm Astros vs Yankees </w:t>
            </w:r>
          </w:p>
          <w:p w14:paraId="6C5CACFB" w14:textId="052C4035" w:rsidR="00573A0A" w:rsidRDefault="00573A0A">
            <w:r>
              <w:t xml:space="preserve">7:30pm Angels vs Dodgers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65192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831D06" w14:textId="77777777" w:rsidR="002F6E35" w:rsidRDefault="002F6E35"/>
        </w:tc>
      </w:tr>
      <w:tr w:rsidR="002F6E35" w14:paraId="2961B96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CB021E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573A0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3A0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3A0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C12576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573A0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3A0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3A0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6B060F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783B27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261C8C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C5F924A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97C1C97" w14:textId="77777777" w:rsidR="002F6E35" w:rsidRDefault="002F6E35">
            <w:pPr>
              <w:pStyle w:val="Dates"/>
            </w:pPr>
          </w:p>
        </w:tc>
      </w:tr>
      <w:tr w:rsidR="002F6E35" w14:paraId="7765B81E" w14:textId="77777777" w:rsidTr="002F6E35">
        <w:trPr>
          <w:trHeight w:hRule="exact" w:val="907"/>
        </w:trPr>
        <w:tc>
          <w:tcPr>
            <w:tcW w:w="2054" w:type="dxa"/>
          </w:tcPr>
          <w:p w14:paraId="25136C15" w14:textId="77777777" w:rsidR="002F6E35" w:rsidRDefault="002F6E35"/>
        </w:tc>
        <w:tc>
          <w:tcPr>
            <w:tcW w:w="2055" w:type="dxa"/>
          </w:tcPr>
          <w:p w14:paraId="7526212A" w14:textId="77777777" w:rsidR="002F6E35" w:rsidRDefault="002F6E35"/>
        </w:tc>
        <w:tc>
          <w:tcPr>
            <w:tcW w:w="2055" w:type="dxa"/>
          </w:tcPr>
          <w:p w14:paraId="52D349A8" w14:textId="77777777" w:rsidR="002F6E35" w:rsidRDefault="002F6E35"/>
        </w:tc>
        <w:tc>
          <w:tcPr>
            <w:tcW w:w="2055" w:type="dxa"/>
          </w:tcPr>
          <w:p w14:paraId="0EBDA68C" w14:textId="77777777" w:rsidR="002F6E35" w:rsidRDefault="002F6E35"/>
        </w:tc>
        <w:tc>
          <w:tcPr>
            <w:tcW w:w="2055" w:type="dxa"/>
          </w:tcPr>
          <w:p w14:paraId="1CAB0DA5" w14:textId="77777777" w:rsidR="002F6E35" w:rsidRDefault="002F6E35"/>
        </w:tc>
        <w:tc>
          <w:tcPr>
            <w:tcW w:w="2055" w:type="dxa"/>
          </w:tcPr>
          <w:p w14:paraId="6937430A" w14:textId="77777777" w:rsidR="002F6E35" w:rsidRDefault="002F6E35"/>
        </w:tc>
        <w:tc>
          <w:tcPr>
            <w:tcW w:w="2055" w:type="dxa"/>
          </w:tcPr>
          <w:p w14:paraId="0813B725" w14:textId="77777777" w:rsidR="002F6E35" w:rsidRDefault="002F6E35"/>
        </w:tc>
      </w:tr>
    </w:tbl>
    <w:p w14:paraId="14554126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1174" w14:textId="77777777" w:rsidR="00347BDF" w:rsidRDefault="00347BDF">
      <w:pPr>
        <w:spacing w:before="0" w:after="0"/>
      </w:pPr>
      <w:r>
        <w:separator/>
      </w:r>
    </w:p>
  </w:endnote>
  <w:endnote w:type="continuationSeparator" w:id="0">
    <w:p w14:paraId="07F3D060" w14:textId="77777777" w:rsidR="00347BDF" w:rsidRDefault="00347B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21C4" w14:textId="77777777" w:rsidR="00347BDF" w:rsidRDefault="00347BDF">
      <w:pPr>
        <w:spacing w:before="0" w:after="0"/>
      </w:pPr>
      <w:r>
        <w:separator/>
      </w:r>
    </w:p>
  </w:footnote>
  <w:footnote w:type="continuationSeparator" w:id="0">
    <w:p w14:paraId="1D63E942" w14:textId="77777777" w:rsidR="00347BDF" w:rsidRDefault="00347BD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1690407">
    <w:abstractNumId w:val="9"/>
  </w:num>
  <w:num w:numId="2" w16cid:durableId="82459028">
    <w:abstractNumId w:val="7"/>
  </w:num>
  <w:num w:numId="3" w16cid:durableId="885292028">
    <w:abstractNumId w:val="6"/>
  </w:num>
  <w:num w:numId="4" w16cid:durableId="1303463842">
    <w:abstractNumId w:val="5"/>
  </w:num>
  <w:num w:numId="5" w16cid:durableId="14235472">
    <w:abstractNumId w:val="4"/>
  </w:num>
  <w:num w:numId="6" w16cid:durableId="729961017">
    <w:abstractNumId w:val="8"/>
  </w:num>
  <w:num w:numId="7" w16cid:durableId="2095349106">
    <w:abstractNumId w:val="3"/>
  </w:num>
  <w:num w:numId="8" w16cid:durableId="1858883760">
    <w:abstractNumId w:val="2"/>
  </w:num>
  <w:num w:numId="9" w16cid:durableId="1009260762">
    <w:abstractNumId w:val="1"/>
  </w:num>
  <w:num w:numId="10" w16cid:durableId="199016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3"/>
    <w:docVar w:name="MonthStart" w:val="3/1/2023"/>
    <w:docVar w:name="ShowDynamicGuides" w:val="1"/>
    <w:docVar w:name="ShowMarginGuides" w:val="0"/>
    <w:docVar w:name="ShowOutlines" w:val="0"/>
    <w:docVar w:name="ShowStaticGuides" w:val="0"/>
  </w:docVars>
  <w:rsids>
    <w:rsidRoot w:val="00573A0A"/>
    <w:rsid w:val="000154B6"/>
    <w:rsid w:val="00056814"/>
    <w:rsid w:val="0006779F"/>
    <w:rsid w:val="000A20FE"/>
    <w:rsid w:val="0011772B"/>
    <w:rsid w:val="001A3A8D"/>
    <w:rsid w:val="001C5DC3"/>
    <w:rsid w:val="001F10BA"/>
    <w:rsid w:val="0027720C"/>
    <w:rsid w:val="002D689D"/>
    <w:rsid w:val="002F6E35"/>
    <w:rsid w:val="0032449F"/>
    <w:rsid w:val="00347BDF"/>
    <w:rsid w:val="003628E2"/>
    <w:rsid w:val="003766C0"/>
    <w:rsid w:val="003D7DDA"/>
    <w:rsid w:val="00406C2A"/>
    <w:rsid w:val="00420111"/>
    <w:rsid w:val="00454FED"/>
    <w:rsid w:val="004C5B17"/>
    <w:rsid w:val="00510116"/>
    <w:rsid w:val="005562FE"/>
    <w:rsid w:val="00557989"/>
    <w:rsid w:val="00573A0A"/>
    <w:rsid w:val="005744D1"/>
    <w:rsid w:val="006065FC"/>
    <w:rsid w:val="006155EA"/>
    <w:rsid w:val="007564A4"/>
    <w:rsid w:val="007777B1"/>
    <w:rsid w:val="007A49F2"/>
    <w:rsid w:val="00840205"/>
    <w:rsid w:val="00865877"/>
    <w:rsid w:val="00874C9A"/>
    <w:rsid w:val="008820DF"/>
    <w:rsid w:val="008D0F2E"/>
    <w:rsid w:val="008F7739"/>
    <w:rsid w:val="009035F5"/>
    <w:rsid w:val="00944085"/>
    <w:rsid w:val="00946A27"/>
    <w:rsid w:val="009A0FFF"/>
    <w:rsid w:val="00A1785D"/>
    <w:rsid w:val="00A4654E"/>
    <w:rsid w:val="00A73BBF"/>
    <w:rsid w:val="00AB29FA"/>
    <w:rsid w:val="00B70858"/>
    <w:rsid w:val="00B8151A"/>
    <w:rsid w:val="00BA5AEF"/>
    <w:rsid w:val="00BE0BCD"/>
    <w:rsid w:val="00C11D39"/>
    <w:rsid w:val="00C26B47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1586"/>
    <w:rsid w:val="00EB320B"/>
    <w:rsid w:val="00EF465D"/>
    <w:rsid w:val="00F32246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C90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F97E8CCDBB4A2D9FC2DB65B7B63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53C0-1AAF-410C-ABA9-133A1104EB9F}"/>
      </w:docPartPr>
      <w:docPartBody>
        <w:p w:rsidR="005469E6" w:rsidRDefault="00000000">
          <w:pPr>
            <w:pStyle w:val="ACF97E8CCDBB4A2D9FC2DB65B7B63B11"/>
          </w:pPr>
          <w:r>
            <w:t>Sunday</w:t>
          </w:r>
        </w:p>
      </w:docPartBody>
    </w:docPart>
    <w:docPart>
      <w:docPartPr>
        <w:name w:val="F46FB1EA16B7490FAB95731D9942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B82F-E8EC-413A-9B8C-3E204D3DE563}"/>
      </w:docPartPr>
      <w:docPartBody>
        <w:p w:rsidR="005469E6" w:rsidRDefault="00000000">
          <w:pPr>
            <w:pStyle w:val="F46FB1EA16B7490FAB95731D9942A132"/>
          </w:pPr>
          <w:r>
            <w:t>Monday</w:t>
          </w:r>
        </w:p>
      </w:docPartBody>
    </w:docPart>
    <w:docPart>
      <w:docPartPr>
        <w:name w:val="1F85A3927075428E8301B2CB0479F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3E25-3F4E-4ECB-8647-05598C4D4870}"/>
      </w:docPartPr>
      <w:docPartBody>
        <w:p w:rsidR="005469E6" w:rsidRDefault="00000000">
          <w:pPr>
            <w:pStyle w:val="1F85A3927075428E8301B2CB0479F399"/>
          </w:pPr>
          <w:r>
            <w:t>Tuesday</w:t>
          </w:r>
        </w:p>
      </w:docPartBody>
    </w:docPart>
    <w:docPart>
      <w:docPartPr>
        <w:name w:val="5F1CDEA0387A421E826D75ABE242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A2EE8-EB0C-4305-9B9C-89A9A82D0FE9}"/>
      </w:docPartPr>
      <w:docPartBody>
        <w:p w:rsidR="005469E6" w:rsidRDefault="00000000">
          <w:pPr>
            <w:pStyle w:val="5F1CDEA0387A421E826D75ABE242B515"/>
          </w:pPr>
          <w:r>
            <w:t>Wednesday</w:t>
          </w:r>
        </w:p>
      </w:docPartBody>
    </w:docPart>
    <w:docPart>
      <w:docPartPr>
        <w:name w:val="7488B297F162457B98CB0455CF9D2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FE25F-A990-412E-81FC-FEA2B7BAB00B}"/>
      </w:docPartPr>
      <w:docPartBody>
        <w:p w:rsidR="005469E6" w:rsidRDefault="00000000">
          <w:pPr>
            <w:pStyle w:val="7488B297F162457B98CB0455CF9D2A8A"/>
          </w:pPr>
          <w:r>
            <w:t>Thursday</w:t>
          </w:r>
        </w:p>
      </w:docPartBody>
    </w:docPart>
    <w:docPart>
      <w:docPartPr>
        <w:name w:val="313E3AE3A1DF434A866120E1E16D7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3B66-7C86-4163-8D90-D3F5B0A2C20C}"/>
      </w:docPartPr>
      <w:docPartBody>
        <w:p w:rsidR="005469E6" w:rsidRDefault="00000000">
          <w:pPr>
            <w:pStyle w:val="313E3AE3A1DF434A866120E1E16D7DCE"/>
          </w:pPr>
          <w:r>
            <w:t>Friday</w:t>
          </w:r>
        </w:p>
      </w:docPartBody>
    </w:docPart>
    <w:docPart>
      <w:docPartPr>
        <w:name w:val="E14F0E73A48845D68FEECE4BBDF7F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C010-AC61-4313-A257-F3D26B3CD975}"/>
      </w:docPartPr>
      <w:docPartBody>
        <w:p w:rsidR="005469E6" w:rsidRDefault="00000000">
          <w:pPr>
            <w:pStyle w:val="E14F0E73A48845D68FEECE4BBDF7FAC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46"/>
    <w:rsid w:val="005469E6"/>
    <w:rsid w:val="00650A76"/>
    <w:rsid w:val="008D6ABF"/>
    <w:rsid w:val="00C24083"/>
    <w:rsid w:val="00DC4DD3"/>
    <w:rsid w:val="00DF5A33"/>
    <w:rsid w:val="00E1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F97E8CCDBB4A2D9FC2DB65B7B63B11">
    <w:name w:val="ACF97E8CCDBB4A2D9FC2DB65B7B63B11"/>
  </w:style>
  <w:style w:type="paragraph" w:customStyle="1" w:styleId="F46FB1EA16B7490FAB95731D9942A132">
    <w:name w:val="F46FB1EA16B7490FAB95731D9942A132"/>
  </w:style>
  <w:style w:type="paragraph" w:customStyle="1" w:styleId="1F85A3927075428E8301B2CB0479F399">
    <w:name w:val="1F85A3927075428E8301B2CB0479F399"/>
  </w:style>
  <w:style w:type="paragraph" w:customStyle="1" w:styleId="5F1CDEA0387A421E826D75ABE242B515">
    <w:name w:val="5F1CDEA0387A421E826D75ABE242B515"/>
  </w:style>
  <w:style w:type="paragraph" w:customStyle="1" w:styleId="7488B297F162457B98CB0455CF9D2A8A">
    <w:name w:val="7488B297F162457B98CB0455CF9D2A8A"/>
  </w:style>
  <w:style w:type="paragraph" w:customStyle="1" w:styleId="313E3AE3A1DF434A866120E1E16D7DCE">
    <w:name w:val="313E3AE3A1DF434A866120E1E16D7DCE"/>
  </w:style>
  <w:style w:type="paragraph" w:customStyle="1" w:styleId="E14F0E73A48845D68FEECE4BBDF7FAC2">
    <w:name w:val="E14F0E73A48845D68FEECE4BBDF7FA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2023-02-22T03:02:00Z</dcterms:created>
  <dcterms:modified xsi:type="dcterms:W3CDTF">2023-02-22T03:02:00Z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